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3D" w:rsidRDefault="0022513D" w:rsidP="00A05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«ЗАТВЕРДЖУЮ»</w:t>
      </w:r>
    </w:p>
    <w:p w:rsidR="0022513D" w:rsidRDefault="0022513D" w:rsidP="00A050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Директор Бесарабівського НВК</w:t>
      </w:r>
    </w:p>
    <w:p w:rsidR="0022513D" w:rsidRDefault="0022513D" w:rsidP="00A050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30 вересня 2020 року</w:t>
      </w:r>
    </w:p>
    <w:p w:rsidR="0022513D" w:rsidRPr="00A05000" w:rsidRDefault="0022513D" w:rsidP="00A050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>__________ Інна ВОЛКОВА</w:t>
      </w:r>
    </w:p>
    <w:p w:rsidR="0022513D" w:rsidRPr="00A05000" w:rsidRDefault="0022513D" w:rsidP="00A050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2513D" w:rsidRPr="00A05000" w:rsidRDefault="0022513D" w:rsidP="00A05000">
      <w:pPr>
        <w:spacing w:after="20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Перспективне планування занять на  жовтень місяць 2020/2021 навчального року.</w:t>
      </w:r>
    </w:p>
    <w:tbl>
      <w:tblPr>
        <w:tblW w:w="1495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57"/>
        <w:gridCol w:w="2997"/>
        <w:gridCol w:w="2950"/>
        <w:gridCol w:w="2985"/>
        <w:gridCol w:w="3062"/>
      </w:tblGrid>
      <w:tr w:rsidR="0022513D" w:rsidRPr="00E57FC1">
        <w:trPr>
          <w:trHeight w:val="258"/>
        </w:trPr>
        <w:tc>
          <w:tcPr>
            <w:tcW w:w="14951" w:type="dxa"/>
            <w:gridSpan w:val="5"/>
          </w:tcPr>
          <w:p w:rsidR="0022513D" w:rsidRPr="00E57FC1" w:rsidRDefault="0022513D" w:rsidP="00E57FC1">
            <w:pPr>
              <w:tabs>
                <w:tab w:val="left" w:pos="4215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 тижня</w:t>
            </w: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 «Чарівниця осінь»</w:t>
            </w:r>
          </w:p>
        </w:tc>
      </w:tr>
      <w:tr w:rsidR="0022513D" w:rsidRPr="00E57FC1">
        <w:trPr>
          <w:trHeight w:val="214"/>
        </w:trPr>
        <w:tc>
          <w:tcPr>
            <w:tcW w:w="2957" w:type="dxa"/>
          </w:tcPr>
          <w:p w:rsidR="0022513D" w:rsidRPr="00E57FC1" w:rsidRDefault="0022513D" w:rsidP="00E57FC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7" w:type="dxa"/>
            <w:tcBorders>
              <w:bottom w:val="nil"/>
            </w:tcBorders>
          </w:tcPr>
          <w:p w:rsidR="0022513D" w:rsidRPr="00E57FC1" w:rsidRDefault="0022513D" w:rsidP="00E57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950" w:type="dxa"/>
          </w:tcPr>
          <w:p w:rsidR="0022513D" w:rsidRPr="00E57FC1" w:rsidRDefault="0022513D" w:rsidP="00E57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985" w:type="dxa"/>
          </w:tcPr>
          <w:p w:rsidR="0022513D" w:rsidRPr="00E57FC1" w:rsidRDefault="0022513D" w:rsidP="00E57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01.10</w:t>
            </w:r>
          </w:p>
        </w:tc>
        <w:tc>
          <w:tcPr>
            <w:tcW w:w="3062" w:type="dxa"/>
          </w:tcPr>
          <w:p w:rsidR="0022513D" w:rsidRPr="00E57FC1" w:rsidRDefault="0022513D" w:rsidP="00E57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02.10</w:t>
            </w:r>
          </w:p>
        </w:tc>
      </w:tr>
      <w:tr w:rsidR="0022513D" w:rsidRPr="00E57FC1">
        <w:trPr>
          <w:trHeight w:val="70"/>
        </w:trPr>
        <w:tc>
          <w:tcPr>
            <w:tcW w:w="2957" w:type="dxa"/>
          </w:tcPr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97" w:type="dxa"/>
          </w:tcPr>
          <w:p w:rsidR="0022513D" w:rsidRPr="00E57FC1" w:rsidRDefault="0022513D" w:rsidP="00E5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0" w:type="dxa"/>
          </w:tcPr>
          <w:p w:rsidR="0022513D" w:rsidRPr="00E57FC1" w:rsidRDefault="0022513D" w:rsidP="00E57FC1">
            <w:pPr>
              <w:spacing w:after="20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985" w:type="dxa"/>
          </w:tcPr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Логіко-математичний розвиток (ст.)  «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Число і цифра 3.Високий, низький»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Ознайомлення з природним довкіллям (всі)    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«Чарівниця осінь»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Здоров’я та фізичний розвиток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  Стрибки у висоту. Перелізання через колоду  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ІІ половина дня                     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4.Художньо-продуктивна діяльність (ліплення/аплікація)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«Осінній натюрморт»</w:t>
            </w:r>
          </w:p>
          <w:p w:rsidR="0022513D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513D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513D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513D" w:rsidRPr="001623EE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62" w:type="dxa"/>
          </w:tcPr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Інтегроване: Ознайомлення з соціумом/розвиток мовлення і культура мовленнєвого спілкування (серед,ст)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 «Осінні свята»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Ознайомлення з соціумом (мол)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«Екскурсія до квітника»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Здоров’я та фізичний розвиток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Метання на дальність.Ходьба по колоді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3D" w:rsidRPr="00E57FC1" w:rsidRDefault="0022513D" w:rsidP="00E5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13D" w:rsidRPr="00E57FC1">
        <w:trPr>
          <w:trHeight w:val="258"/>
        </w:trPr>
        <w:tc>
          <w:tcPr>
            <w:tcW w:w="2957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05.10</w:t>
            </w:r>
          </w:p>
        </w:tc>
        <w:tc>
          <w:tcPr>
            <w:tcW w:w="2997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06.10</w:t>
            </w:r>
          </w:p>
        </w:tc>
        <w:tc>
          <w:tcPr>
            <w:tcW w:w="2950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07.10</w:t>
            </w:r>
          </w:p>
        </w:tc>
        <w:tc>
          <w:tcPr>
            <w:tcW w:w="2985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08.10</w:t>
            </w:r>
          </w:p>
        </w:tc>
        <w:tc>
          <w:tcPr>
            <w:tcW w:w="3062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09.10</w:t>
            </w:r>
          </w:p>
        </w:tc>
      </w:tr>
      <w:tr w:rsidR="0022513D" w:rsidRPr="00E57FC1">
        <w:trPr>
          <w:trHeight w:val="845"/>
        </w:trPr>
        <w:tc>
          <w:tcPr>
            <w:tcW w:w="2957" w:type="dxa"/>
          </w:tcPr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 Інтегроване: Ознайомлення з соціумом/розвиток мовлення і культура мовленнєвого спілкування  (ст. серед)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«Праця восени» 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Розвиток мовлення і культура мовленнєвого спілкування  (мол.)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 «Зачарована пташина»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 Художньо-продуктивна діяльність (музика)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Вправа «Покружляй і вклонись», пісня «Осінь», гра «Діти і ведмідь»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ІІ половина дня                     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 Художньо-продуктивна діяльність малювання (всі)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«Чарівне листячко»</w:t>
            </w:r>
          </w:p>
        </w:tc>
        <w:tc>
          <w:tcPr>
            <w:tcW w:w="2997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 Логіко-математичний розвиток (ст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) «Число і цифра 3. Трикутник»  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(мол,серед)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«Хазяйновиті малюки»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Ознайомлення з природним довкіллям(ст.) «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Життя комах восени»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Здоров’я та фізичний розвиток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 Стрибки у висоту. Підлізання під шнуром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ІІ половина дня                     </w:t>
            </w: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4.Художньо-продуктивна діяльність (худ. літ)  (серед,мол)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Заучування вірша К. Перелесної «Золота осінь» Вірші про осінь</w:t>
            </w:r>
          </w:p>
        </w:tc>
        <w:tc>
          <w:tcPr>
            <w:tcW w:w="2950" w:type="dxa"/>
          </w:tcPr>
          <w:p w:rsidR="0022513D" w:rsidRPr="00E57FC1" w:rsidRDefault="0022513D" w:rsidP="00E5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Розвиток мовлення і культура мовленнєвого спілкування  (ст.)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«Речення.Звуковий аналіз слів»       </w:t>
            </w:r>
          </w:p>
          <w:p w:rsidR="0022513D" w:rsidRPr="00E57FC1" w:rsidRDefault="0022513D" w:rsidP="00E57FC1">
            <w:pPr>
              <w:spacing w:after="20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Ознайомлення з соціумом/ розвиток мовлення і культура мовленнєвого спілкування (мол,  серед) «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 У квітнику» </w:t>
            </w:r>
          </w:p>
          <w:p w:rsidR="0022513D" w:rsidRPr="00E57FC1" w:rsidRDefault="0022513D" w:rsidP="00E57FC1">
            <w:pPr>
              <w:spacing w:after="20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Художньо-продуктивна діяльність (музика) 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Розучування хороводної пісні  «Городня», танцювальні рухи, гра «Горобчик та котик»</w:t>
            </w: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4. Ознайомлення з соціумом (ст) 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«Праця людей на городі»</w:t>
            </w:r>
            <w:r w:rsidRPr="00E57FC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ІІ половина дня                     </w:t>
            </w: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 Художньо-продуктивна діяльність (худ. літ)  «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Сплять жучки до весни»</w:t>
            </w:r>
          </w:p>
        </w:tc>
        <w:tc>
          <w:tcPr>
            <w:tcW w:w="2985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Логіко-математичний розвиток (ст.) 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«Помешкання свійських тварин. Порівняння множин предметів»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2.Ознайомлення з природним довкіллям (всі)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«Комахи»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Здоров’я та фізичний розвиток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 Стрибки у висоту. Метання у вертикальну ціль</w:t>
            </w:r>
          </w:p>
          <w:p w:rsidR="0022513D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ІІ половина дня                     </w:t>
            </w: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 Художньо-продуктивна діяльність (ліплення/аплікація)   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«Овочі та фрукти»</w:t>
            </w:r>
          </w:p>
          <w:p w:rsidR="0022513D" w:rsidRPr="001623EE" w:rsidRDefault="0022513D" w:rsidP="0016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3D" w:rsidRPr="001623EE" w:rsidRDefault="0022513D" w:rsidP="0016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3D" w:rsidRPr="001623EE" w:rsidRDefault="0022513D" w:rsidP="0016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3D" w:rsidRDefault="0022513D" w:rsidP="0016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3D" w:rsidRDefault="0022513D" w:rsidP="001623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513D" w:rsidRPr="001623EE" w:rsidRDefault="0022513D" w:rsidP="001623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62" w:type="dxa"/>
          </w:tcPr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Інтегроване:    Ознайомлення з соціумом/розвиток мовлення і культура мовленнєвого спілкування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  «Велич символів державних»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2. Ознайомлення з соціумом (мол)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«Екскурсія до поля»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Здоров’я та фізичний розвиток  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Метання на дальність,Ходьба по колоді з м’ячем у руках</w:t>
            </w:r>
          </w:p>
        </w:tc>
      </w:tr>
      <w:tr w:rsidR="0022513D" w:rsidRPr="00E57FC1">
        <w:trPr>
          <w:trHeight w:val="290"/>
        </w:trPr>
        <w:tc>
          <w:tcPr>
            <w:tcW w:w="2957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12.10</w:t>
            </w:r>
          </w:p>
        </w:tc>
        <w:tc>
          <w:tcPr>
            <w:tcW w:w="2997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13.10</w:t>
            </w:r>
          </w:p>
        </w:tc>
        <w:tc>
          <w:tcPr>
            <w:tcW w:w="2950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14.10</w:t>
            </w:r>
          </w:p>
        </w:tc>
        <w:tc>
          <w:tcPr>
            <w:tcW w:w="2985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15.10</w:t>
            </w:r>
          </w:p>
        </w:tc>
        <w:tc>
          <w:tcPr>
            <w:tcW w:w="3062" w:type="dxa"/>
          </w:tcPr>
          <w:p w:rsidR="0022513D" w:rsidRPr="00E57FC1" w:rsidRDefault="0022513D" w:rsidP="00E57FC1">
            <w:pPr>
              <w:spacing w:after="100" w:afterAutospacing="1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16.10</w:t>
            </w:r>
          </w:p>
        </w:tc>
      </w:tr>
      <w:tr w:rsidR="0022513D" w:rsidRPr="00E57FC1">
        <w:trPr>
          <w:trHeight w:val="562"/>
        </w:trPr>
        <w:tc>
          <w:tcPr>
            <w:tcW w:w="2957" w:type="dxa"/>
            <w:tcBorders>
              <w:bottom w:val="single" w:sz="4" w:space="0" w:color="auto"/>
            </w:tcBorders>
          </w:tcPr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Ознайомлення з соціумом/розвиток мовлення і культура мовленнєвого спілкування (ст. серед)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«Велич символів державних» 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2.Розвиток мовлення і культура мовленнєвого спілкування  (мол.)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«Смачні овочі»</w:t>
            </w: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3. Художньо-продуктивна діяльність  (музика) 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Підготовка до осіннього свята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ІІ половина дня                     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 Художньо-продуктивна діяльність малювання (всі)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«Дерева в золотих шатах»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 Логіко-математичний розвиток (ст.)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«Краса національних символів» </w:t>
            </w: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(мол,серед)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«Допоможемо звірятам» 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 Ознайомлення з природним довкіллям (ст)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«Щоб здоровими зростати, корисну їжу слід вживати» 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Здоров’я та фізичний розвиток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 Лазіння по стінці. Кидання м’яча від грудей.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ІІ половина дня                     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 Художньо-продуктивна діяльність (Художня література (мол, серед)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 Читання та заучування  вірша М.Познанської «Горобина»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22513D" w:rsidRPr="00E57FC1" w:rsidRDefault="0022513D" w:rsidP="00E57FC1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Інтегроване:          Логіко-математичний розвиток/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ознайомлення з природним довкіллям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«Кущі. Число і цифра 4. Квадрат та прямокутник»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Ознайомлення з природним довкіллям (мол,серед)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«Овочі  та фрукти»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Здоров’я та фізичний розвиток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Метання у горизонтальну ціль. Ходьба по лаві, руки на пояс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ІІ половина дня                     </w:t>
            </w:r>
          </w:p>
          <w:p w:rsidR="0022513D" w:rsidRPr="00E57FC1" w:rsidRDefault="0022513D" w:rsidP="00E5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 Художньо-продуктивна діяльність (ліплення/аплікація)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«Український посуд. Глечик»</w:t>
            </w:r>
          </w:p>
        </w:tc>
        <w:tc>
          <w:tcPr>
            <w:tcW w:w="3062" w:type="dxa"/>
          </w:tcPr>
          <w:p w:rsidR="0022513D" w:rsidRPr="00E57FC1" w:rsidRDefault="0022513D" w:rsidP="00E5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Ознайомлення з соціумом/розвиток мовлення і культура мовленнєвого спілкування (серед,ст.) 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«Україна – моя Батьківщина» 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Ознайомлення з соціумом (мол)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«Найдорожча у світі -Україна»</w:t>
            </w:r>
          </w:p>
          <w:p w:rsidR="0022513D" w:rsidRPr="00E57FC1" w:rsidRDefault="0022513D" w:rsidP="00E5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Здоров’я та фізичний розвиток</w:t>
            </w:r>
          </w:p>
          <w:p w:rsidR="0022513D" w:rsidRPr="00E57FC1" w:rsidRDefault="0022513D" w:rsidP="00E5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Кидання м’яча обома руками від грудей та знизу 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3D" w:rsidRPr="00E57FC1" w:rsidRDefault="0022513D" w:rsidP="00E57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13D" w:rsidRPr="00E57FC1" w:rsidRDefault="0022513D" w:rsidP="00E5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13D" w:rsidRPr="00E57FC1">
        <w:trPr>
          <w:trHeight w:val="240"/>
        </w:trPr>
        <w:tc>
          <w:tcPr>
            <w:tcW w:w="14951" w:type="dxa"/>
            <w:gridSpan w:val="5"/>
            <w:tcBorders>
              <w:top w:val="single" w:sz="4" w:space="0" w:color="auto"/>
            </w:tcBorders>
          </w:tcPr>
          <w:p w:rsidR="0022513D" w:rsidRPr="00E57FC1" w:rsidRDefault="0022513D" w:rsidP="00E5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тижня  : «Ми маленькі дошкільнята»</w:t>
            </w:r>
          </w:p>
        </w:tc>
      </w:tr>
      <w:tr w:rsidR="0022513D" w:rsidRPr="00E57FC1">
        <w:tc>
          <w:tcPr>
            <w:tcW w:w="2957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19.10</w:t>
            </w:r>
          </w:p>
        </w:tc>
        <w:tc>
          <w:tcPr>
            <w:tcW w:w="2997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20.10</w:t>
            </w:r>
          </w:p>
        </w:tc>
        <w:tc>
          <w:tcPr>
            <w:tcW w:w="2950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21.10</w:t>
            </w:r>
          </w:p>
        </w:tc>
        <w:tc>
          <w:tcPr>
            <w:tcW w:w="2985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22.10</w:t>
            </w:r>
          </w:p>
        </w:tc>
        <w:tc>
          <w:tcPr>
            <w:tcW w:w="3062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23.10</w:t>
            </w:r>
          </w:p>
        </w:tc>
      </w:tr>
      <w:tr w:rsidR="0022513D" w:rsidRPr="00E57FC1">
        <w:tc>
          <w:tcPr>
            <w:tcW w:w="2957" w:type="dxa"/>
          </w:tcPr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Інтегроване:    Ознайомлення з соціумом/розвиток мовлення і культура мовленнєвого спілкування(ст. серед)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 «Дикі тварини. Речення. Слова-помічники.»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Розвиток мовлення і культура мовленнєвого спілкування  (мол.)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«Про неслухняного Івася»</w:t>
            </w: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 Художньо-продуктивна діяльність (музика)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 Підготовка до осіннього свята танцювальні рухи        гра «Горобчики та автомобіль»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ІІ половина дня                     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 Художньо-продуктивна діяльність (малювання (всі)  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«Прикрашаємо фартушок» </w:t>
            </w:r>
          </w:p>
        </w:tc>
        <w:tc>
          <w:tcPr>
            <w:tcW w:w="2997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 Логіко-математичний розвиток (ст.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) «Пригоди сороки»  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(мол,серед)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«Троє зайченят»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Ознайомлення з природним довкіллям (ст.)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7FC1">
              <w:rPr>
                <w:rFonts w:ascii="Times New Roman" w:hAnsi="Times New Roman" w:cs="Times New Roman"/>
                <w:kern w:val="36"/>
                <w:sz w:val="28"/>
                <w:szCs w:val="28"/>
                <w:lang w:val="ru-RU" w:eastAsia="uk-UA"/>
              </w:rPr>
              <w:t>Їжакготується до зими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Здоров’я та фізичний розвиток</w:t>
            </w:r>
          </w:p>
          <w:p w:rsidR="0022513D" w:rsidRPr="00E57FC1" w:rsidRDefault="0022513D" w:rsidP="00E5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 Стрибки у довжину з місця. Кидання м’яча обома руками з низу та</w:t>
            </w:r>
          </w:p>
          <w:p w:rsidR="0022513D" w:rsidRPr="00E57FC1" w:rsidRDefault="0022513D" w:rsidP="00E5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від грудей у кільце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ІІ половина дня                     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4.Художньо-продуктивна діяльність (худ. літ)   (серед, мол)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Читання казки«Колосок»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22513D" w:rsidRPr="00E57FC1" w:rsidRDefault="0022513D" w:rsidP="00E5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Розвиток мовлення і культура мовленнєвого спілкування (ст. серед)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«Звуковий аналіз три фонемних слів»                    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Ознайомлення з соціумом/ розвиток мовлення і культура мовленнєвого спілкування (мол. серед)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 «Село у якому я живу»</w:t>
            </w:r>
          </w:p>
          <w:p w:rsidR="0022513D" w:rsidRPr="00E57FC1" w:rsidRDefault="0022513D" w:rsidP="00E57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3. Художньо-продуктивна діяльність (музика) 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Пісні «Щедра осінь», слухання музики,  А. Вівальді «Осінь». Гра «Чижик пижик»</w:t>
            </w:r>
          </w:p>
          <w:p w:rsidR="0022513D" w:rsidRPr="00E57FC1" w:rsidRDefault="0022513D" w:rsidP="00E5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Ознайомлення з соціумом (ст) 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«Транспорт давній і сучасний»  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ІІ половина дня                     </w:t>
            </w: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 Художньо-продуктивна діяльність (худ. літ) 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Читання казки Л.Українки  «Біда навчить»</w:t>
            </w:r>
          </w:p>
        </w:tc>
        <w:tc>
          <w:tcPr>
            <w:tcW w:w="2985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Інтегроване:          Логіко-математичний розвиток/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ознайомлення з природним довкіллям (ст.) 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«Гриби. Овал. Орієнтування в часі – «доба»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2.Ознайомлення з природним довкіллям (сер. мол.)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«Вітер. Повітря»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Здоров’я та фізичний розвиток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 Метання  торбинки з піском у вертикальну ціль. Ходьба по гімнастичній лаві, руки на поясі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ІІ половина дня                     </w:t>
            </w:r>
          </w:p>
          <w:p w:rsidR="0022513D" w:rsidRPr="00E57FC1" w:rsidRDefault="0022513D" w:rsidP="00E5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 Художньо-продуктивна діяльність (ліплення/аплікація)   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«Я печу, печу,печу.. »</w:t>
            </w:r>
          </w:p>
        </w:tc>
        <w:tc>
          <w:tcPr>
            <w:tcW w:w="3062" w:type="dxa"/>
          </w:tcPr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1. Інтегроване: Ознайомлення з соціумом/розвиток мовлення і культура мовленнєвого спілкування (серед,ст)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«Хліб -  усьому   голова»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Ознайомлення з соціумом (мол)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«Чом ти осінь золота»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Здоров’я та фізичний розвиток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Метання на дальність. Ходьба по лаві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13D" w:rsidRPr="00E57FC1">
        <w:tc>
          <w:tcPr>
            <w:tcW w:w="2957" w:type="dxa"/>
          </w:tcPr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26.10</w:t>
            </w:r>
          </w:p>
        </w:tc>
        <w:tc>
          <w:tcPr>
            <w:tcW w:w="2997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27.10</w:t>
            </w:r>
          </w:p>
        </w:tc>
        <w:tc>
          <w:tcPr>
            <w:tcW w:w="2950" w:type="dxa"/>
          </w:tcPr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28.10</w:t>
            </w:r>
          </w:p>
        </w:tc>
        <w:tc>
          <w:tcPr>
            <w:tcW w:w="2985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29.10</w:t>
            </w:r>
          </w:p>
        </w:tc>
        <w:tc>
          <w:tcPr>
            <w:tcW w:w="3062" w:type="dxa"/>
          </w:tcPr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30.10</w:t>
            </w:r>
          </w:p>
        </w:tc>
      </w:tr>
      <w:tr w:rsidR="0022513D" w:rsidRPr="00E57FC1">
        <w:tc>
          <w:tcPr>
            <w:tcW w:w="2957" w:type="dxa"/>
          </w:tcPr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Художньо-продуктивна діяльність (музика)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 Підготовка до свята, танцювальні рухи,        гра «Вовк і зайці»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Художньо-продуктивна діяльність (малювання (всі)      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«Гроно горобинки»</w:t>
            </w:r>
          </w:p>
        </w:tc>
        <w:tc>
          <w:tcPr>
            <w:tcW w:w="2997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Здоров’я та фізичний розвиток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 Розвивати швидкість бігу. Стрибки на місці з ноги на ногу 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Художньо-продуктивна діяльність (Художня література (мол, серед)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  Читання української народної казки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13D" w:rsidRPr="00E57FC1" w:rsidRDefault="0022513D" w:rsidP="00E57FC1">
            <w:pPr>
              <w:spacing w:after="0" w:line="240" w:lineRule="auto"/>
            </w:pPr>
          </w:p>
        </w:tc>
        <w:tc>
          <w:tcPr>
            <w:tcW w:w="2950" w:type="dxa"/>
          </w:tcPr>
          <w:p w:rsidR="0022513D" w:rsidRPr="00E57FC1" w:rsidRDefault="0022513D" w:rsidP="00E5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Художньо-продуктивна діяльність  (музика) 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Підготовка до осіннього свята</w:t>
            </w:r>
          </w:p>
          <w:p w:rsidR="0022513D" w:rsidRPr="00E57FC1" w:rsidRDefault="0022513D" w:rsidP="00E57FC1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Художньо-продуктивна діяльність (худ. літ) (ст.) 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Розповідання казки «Лисичка та журавель»</w:t>
            </w:r>
          </w:p>
        </w:tc>
        <w:tc>
          <w:tcPr>
            <w:tcW w:w="2985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Здоров’я та фізичний розвиток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 Розвивати спритність у «човниковому» бігу. </w:t>
            </w:r>
          </w:p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 стрибки на місці з ноги на ногу </w:t>
            </w:r>
          </w:p>
          <w:p w:rsidR="0022513D" w:rsidRPr="00E57FC1" w:rsidRDefault="0022513D" w:rsidP="00E5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Художньо-продуктивна діяльність (ліплення/аплікація) </w:t>
            </w: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«Золоті берізки»</w:t>
            </w:r>
          </w:p>
        </w:tc>
        <w:tc>
          <w:tcPr>
            <w:tcW w:w="3062" w:type="dxa"/>
          </w:tcPr>
          <w:p w:rsidR="0022513D" w:rsidRPr="00E57FC1" w:rsidRDefault="0022513D" w:rsidP="00E57F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 здоров’я </w:t>
            </w:r>
          </w:p>
          <w:p w:rsidR="0022513D" w:rsidRPr="00E57FC1" w:rsidRDefault="0022513D" w:rsidP="00E57FC1">
            <w:pPr>
              <w:tabs>
                <w:tab w:val="left" w:pos="400"/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FC1">
              <w:rPr>
                <w:rFonts w:ascii="Times New Roman" w:hAnsi="Times New Roman" w:cs="Times New Roman"/>
                <w:sz w:val="28"/>
                <w:szCs w:val="28"/>
              </w:rPr>
              <w:t>Підлізання під шнуром лівим та правим боком. Лазіння по дошці зігнувшись, з упором на руки</w:t>
            </w:r>
          </w:p>
          <w:p w:rsidR="0022513D" w:rsidRPr="00E57FC1" w:rsidRDefault="0022513D" w:rsidP="00E57FC1">
            <w:pPr>
              <w:spacing w:after="0" w:line="240" w:lineRule="auto"/>
            </w:pPr>
          </w:p>
        </w:tc>
      </w:tr>
    </w:tbl>
    <w:p w:rsidR="0022513D" w:rsidRDefault="0022513D">
      <w:pPr>
        <w:rPr>
          <w:lang w:val="ru-RU"/>
        </w:rPr>
      </w:pPr>
    </w:p>
    <w:p w:rsidR="0022513D" w:rsidRPr="00A05000" w:rsidRDefault="0022513D">
      <w:pPr>
        <w:rPr>
          <w:lang w:val="ru-RU"/>
        </w:rPr>
      </w:pPr>
    </w:p>
    <w:sectPr w:rsidR="0022513D" w:rsidRPr="00A05000" w:rsidSect="00150EEC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808"/>
    <w:rsid w:val="00150EEC"/>
    <w:rsid w:val="001623EE"/>
    <w:rsid w:val="0022513D"/>
    <w:rsid w:val="00310256"/>
    <w:rsid w:val="00424B9B"/>
    <w:rsid w:val="007C497A"/>
    <w:rsid w:val="007E0202"/>
    <w:rsid w:val="007E61C3"/>
    <w:rsid w:val="00832B19"/>
    <w:rsid w:val="00841066"/>
    <w:rsid w:val="00936D37"/>
    <w:rsid w:val="00A05000"/>
    <w:rsid w:val="00C46158"/>
    <w:rsid w:val="00CE637A"/>
    <w:rsid w:val="00D93808"/>
    <w:rsid w:val="00E5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D37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ітка таблиці1"/>
    <w:uiPriority w:val="99"/>
    <w:rsid w:val="00A0500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0500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5</Pages>
  <Words>1184</Words>
  <Characters>6750</Characters>
  <Application>Microsoft Office Outlook</Application>
  <DocSecurity>0</DocSecurity>
  <Lines>0</Lines>
  <Paragraphs>0</Paragraphs>
  <ScaleCrop>false</ScaleCrop>
  <Company>Інститут Модернізації та Змісту освіти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Садок</dc:creator>
  <cp:keywords/>
  <dc:description/>
  <cp:lastModifiedBy>User</cp:lastModifiedBy>
  <cp:revision>11</cp:revision>
  <cp:lastPrinted>2020-09-30T11:04:00Z</cp:lastPrinted>
  <dcterms:created xsi:type="dcterms:W3CDTF">2020-09-28T04:39:00Z</dcterms:created>
  <dcterms:modified xsi:type="dcterms:W3CDTF">2020-09-30T11:06:00Z</dcterms:modified>
</cp:coreProperties>
</file>